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CDFD5" w14:textId="584258E6" w:rsidR="000A7D25" w:rsidRDefault="003628EA" w:rsidP="000A7D25">
      <w:pPr>
        <w:jc w:val="right"/>
      </w:pPr>
      <w:r>
        <w:rPr>
          <w:rFonts w:hint="eastAsia"/>
        </w:rPr>
        <w:t>平成３０</w:t>
      </w:r>
      <w:r w:rsidR="000A7D25">
        <w:rPr>
          <w:rFonts w:hint="eastAsia"/>
        </w:rPr>
        <w:t>年</w:t>
      </w:r>
      <w:r w:rsidR="000D2615">
        <w:rPr>
          <w:rFonts w:hint="eastAsia"/>
        </w:rPr>
        <w:t>１０</w:t>
      </w:r>
      <w:r w:rsidR="000A7D25">
        <w:rPr>
          <w:rFonts w:hint="eastAsia"/>
        </w:rPr>
        <w:t>月</w:t>
      </w:r>
      <w:r w:rsidR="00BB7A96">
        <w:rPr>
          <w:rFonts w:hint="eastAsia"/>
        </w:rPr>
        <w:t>２</w:t>
      </w:r>
      <w:r w:rsidR="000A7D25">
        <w:rPr>
          <w:rFonts w:hint="eastAsia"/>
        </w:rPr>
        <w:t>日</w:t>
      </w:r>
    </w:p>
    <w:p w14:paraId="2E93B7E3" w14:textId="77777777" w:rsidR="00E753E6" w:rsidRDefault="000A7D25">
      <w:r>
        <w:rPr>
          <w:rFonts w:hint="eastAsia"/>
        </w:rPr>
        <w:t>保護者　様</w:t>
      </w:r>
    </w:p>
    <w:p w14:paraId="74023A35" w14:textId="77777777" w:rsidR="000A7D25" w:rsidRDefault="000A7D25"/>
    <w:p w14:paraId="147FECAE" w14:textId="7A6CCB78" w:rsidR="000A7D25" w:rsidRDefault="003E4135" w:rsidP="000A7D25">
      <w:pPr>
        <w:jc w:val="right"/>
      </w:pPr>
      <w:r w:rsidRPr="003E4135">
        <w:rPr>
          <w:rFonts w:hint="eastAsia"/>
          <w:spacing w:val="37"/>
          <w:w w:val="92"/>
          <w:kern w:val="0"/>
          <w:fitText w:val="2880" w:id="1520241666"/>
        </w:rPr>
        <w:t>和歌山市</w:t>
      </w:r>
      <w:r w:rsidR="000A7D25" w:rsidRPr="003E4135">
        <w:rPr>
          <w:rFonts w:hint="eastAsia"/>
          <w:spacing w:val="37"/>
          <w:w w:val="92"/>
          <w:kern w:val="0"/>
          <w:fitText w:val="2880" w:id="1520241666"/>
        </w:rPr>
        <w:t>立</w:t>
      </w:r>
      <w:r w:rsidRPr="003E4135">
        <w:rPr>
          <w:rFonts w:hint="eastAsia"/>
          <w:spacing w:val="37"/>
          <w:w w:val="92"/>
          <w:kern w:val="0"/>
          <w:fitText w:val="2880" w:id="1520241666"/>
        </w:rPr>
        <w:t>西和</w:t>
      </w:r>
      <w:r w:rsidRPr="003E4135">
        <w:rPr>
          <w:rFonts w:hint="eastAsia"/>
          <w:spacing w:val="37"/>
          <w:kern w:val="0"/>
          <w:fitText w:val="2880" w:id="1520241666"/>
        </w:rPr>
        <w:t>中</w:t>
      </w:r>
      <w:r w:rsidR="000A7D25" w:rsidRPr="003E4135">
        <w:rPr>
          <w:rFonts w:hint="eastAsia"/>
          <w:spacing w:val="37"/>
          <w:w w:val="92"/>
          <w:kern w:val="0"/>
          <w:fitText w:val="2880" w:id="1520241666"/>
        </w:rPr>
        <w:t>学</w:t>
      </w:r>
      <w:r w:rsidR="000A7D25" w:rsidRPr="003E4135">
        <w:rPr>
          <w:rFonts w:hint="eastAsia"/>
          <w:w w:val="92"/>
          <w:kern w:val="0"/>
          <w:fitText w:val="2880" w:id="1520241666"/>
        </w:rPr>
        <w:t>校</w:t>
      </w:r>
    </w:p>
    <w:p w14:paraId="0AA79892" w14:textId="2C9FB588" w:rsidR="000A7D25" w:rsidRDefault="000A7D25" w:rsidP="000A7D25">
      <w:pPr>
        <w:wordWrap w:val="0"/>
        <w:jc w:val="right"/>
        <w:rPr>
          <w:kern w:val="0"/>
        </w:rPr>
      </w:pPr>
      <w:r w:rsidRPr="003E4135">
        <w:rPr>
          <w:rFonts w:hint="eastAsia"/>
          <w:spacing w:val="100"/>
          <w:kern w:val="0"/>
          <w:fitText w:val="2880" w:id="1520241920"/>
        </w:rPr>
        <w:t>校長</w:t>
      </w:r>
      <w:r w:rsidR="003E4135" w:rsidRPr="003E4135">
        <w:rPr>
          <w:rFonts w:hint="eastAsia"/>
          <w:spacing w:val="100"/>
          <w:kern w:val="0"/>
          <w:fitText w:val="2880" w:id="1520241920"/>
        </w:rPr>
        <w:t xml:space="preserve">　成末義</w:t>
      </w:r>
      <w:r w:rsidR="003E4135" w:rsidRPr="003E4135">
        <w:rPr>
          <w:rFonts w:hint="eastAsia"/>
          <w:kern w:val="0"/>
          <w:fitText w:val="2880" w:id="1520241920"/>
        </w:rPr>
        <w:t>樹</w:t>
      </w:r>
    </w:p>
    <w:p w14:paraId="1876E123" w14:textId="73F5EB19" w:rsidR="00432300" w:rsidRDefault="00432300" w:rsidP="00432300">
      <w:pPr>
        <w:jc w:val="left"/>
        <w:rPr>
          <w:kern w:val="0"/>
        </w:rPr>
      </w:pPr>
    </w:p>
    <w:p w14:paraId="23A7C43F" w14:textId="3B59F203" w:rsidR="000A7D25" w:rsidRPr="00F36B76" w:rsidRDefault="000A7D25" w:rsidP="000A7D25">
      <w:pPr>
        <w:jc w:val="center"/>
        <w:rPr>
          <w:kern w:val="0"/>
          <w:sz w:val="32"/>
          <w:szCs w:val="32"/>
        </w:rPr>
      </w:pPr>
      <w:r w:rsidRPr="00F36B76">
        <w:rPr>
          <w:rFonts w:hint="eastAsia"/>
          <w:kern w:val="0"/>
          <w:sz w:val="32"/>
          <w:szCs w:val="32"/>
        </w:rPr>
        <w:t>家庭学習でも利用できる</w:t>
      </w:r>
      <w:r w:rsidR="003628EA" w:rsidRPr="00F36B76">
        <w:rPr>
          <w:kern w:val="0"/>
          <w:sz w:val="32"/>
          <w:szCs w:val="32"/>
        </w:rPr>
        <w:t>CULTEK</w:t>
      </w:r>
      <w:r w:rsidR="003628EA" w:rsidRPr="00F36B76">
        <w:rPr>
          <w:rFonts w:hint="eastAsia"/>
          <w:kern w:val="0"/>
          <w:sz w:val="32"/>
          <w:szCs w:val="32"/>
        </w:rPr>
        <w:t>（カルテック）</w:t>
      </w:r>
      <w:r w:rsidRPr="00F36B76">
        <w:rPr>
          <w:rFonts w:hint="eastAsia"/>
          <w:kern w:val="0"/>
          <w:sz w:val="32"/>
          <w:szCs w:val="32"/>
        </w:rPr>
        <w:t>について</w:t>
      </w:r>
    </w:p>
    <w:p w14:paraId="56AD829F" w14:textId="4AAC6B3D" w:rsidR="00432300" w:rsidRDefault="00432300" w:rsidP="000A7D25">
      <w:pPr>
        <w:jc w:val="left"/>
      </w:pPr>
    </w:p>
    <w:p w14:paraId="5978F8AF" w14:textId="36F8E5EB" w:rsidR="000A7D25" w:rsidRDefault="000D2615" w:rsidP="003E4135">
      <w:pPr>
        <w:ind w:firstLineChars="100" w:firstLine="219"/>
        <w:jc w:val="left"/>
      </w:pPr>
      <w:r>
        <w:rPr>
          <w:rFonts w:hint="eastAsia"/>
        </w:rPr>
        <w:t>秋冷</w:t>
      </w:r>
      <w:r w:rsidR="003E4135">
        <w:rPr>
          <w:rFonts w:hint="eastAsia"/>
        </w:rPr>
        <w:t>の候、</w:t>
      </w:r>
      <w:r w:rsidR="000A7D25">
        <w:rPr>
          <w:rFonts w:hint="eastAsia"/>
        </w:rPr>
        <w:t>保護者の皆様には，</w:t>
      </w:r>
      <w:r w:rsidR="000A7D25" w:rsidRPr="000A7D25">
        <w:rPr>
          <w:rFonts w:hint="eastAsia"/>
        </w:rPr>
        <w:t>ますますご健勝のことお慶び申し上げます。日頃より本校教育活動にご</w:t>
      </w:r>
      <w:r w:rsidR="000A7D25">
        <w:rPr>
          <w:rFonts w:hint="eastAsia"/>
        </w:rPr>
        <w:t>理解とご協力を賜り</w:t>
      </w:r>
      <w:r w:rsidR="00F36B76">
        <w:rPr>
          <w:rFonts w:hint="eastAsia"/>
        </w:rPr>
        <w:t>、</w:t>
      </w:r>
      <w:r w:rsidR="000A7D25" w:rsidRPr="000A7D25">
        <w:rPr>
          <w:rFonts w:hint="eastAsia"/>
        </w:rPr>
        <w:t>感謝申し上げます。</w:t>
      </w:r>
    </w:p>
    <w:p w14:paraId="10E93322" w14:textId="77777777" w:rsidR="00432300" w:rsidRPr="00F36B76" w:rsidRDefault="00432300" w:rsidP="000A7D25">
      <w:pPr>
        <w:jc w:val="left"/>
      </w:pPr>
    </w:p>
    <w:p w14:paraId="5D5B65DC" w14:textId="1BE7744C" w:rsidR="000A7D25" w:rsidRDefault="003628EA" w:rsidP="000A7D25">
      <w:pPr>
        <w:jc w:val="left"/>
      </w:pPr>
      <w:r>
        <w:rPr>
          <w:rFonts w:hint="eastAsia"/>
        </w:rPr>
        <w:t xml:space="preserve">　さて</w:t>
      </w:r>
      <w:r w:rsidR="000A7D25">
        <w:rPr>
          <w:rFonts w:hint="eastAsia"/>
        </w:rPr>
        <w:t>本市では</w:t>
      </w:r>
      <w:r w:rsidR="00F36B76">
        <w:rPr>
          <w:rFonts w:hint="eastAsia"/>
        </w:rPr>
        <w:t>、</w:t>
      </w:r>
      <w:r w:rsidR="000A7D25">
        <w:rPr>
          <w:rFonts w:hint="eastAsia"/>
        </w:rPr>
        <w:t>子どもたちの家庭学習・自主学習支援を目的として</w:t>
      </w:r>
      <w:r w:rsidR="00F36B76">
        <w:rPr>
          <w:rFonts w:hint="eastAsia"/>
        </w:rPr>
        <w:t>、</w:t>
      </w:r>
      <w:r w:rsidR="000A7D25">
        <w:rPr>
          <w:rFonts w:hint="eastAsia"/>
        </w:rPr>
        <w:t>学習支援サービス</w:t>
      </w:r>
      <w:r>
        <w:rPr>
          <w:rFonts w:hint="eastAsia"/>
        </w:rPr>
        <w:t>「カルテック」</w:t>
      </w:r>
      <w:r w:rsidR="001F437A">
        <w:rPr>
          <w:rFonts w:hint="eastAsia"/>
        </w:rPr>
        <w:t>を導入しています。</w:t>
      </w:r>
      <w:r>
        <w:rPr>
          <w:rFonts w:hint="eastAsia"/>
        </w:rPr>
        <w:t>「カルテック</w:t>
      </w:r>
      <w:r w:rsidR="000A7D25">
        <w:rPr>
          <w:rFonts w:hint="eastAsia"/>
        </w:rPr>
        <w:t>」は</w:t>
      </w:r>
      <w:r w:rsidR="00F36B76">
        <w:rPr>
          <w:rFonts w:hint="eastAsia"/>
        </w:rPr>
        <w:t>、</w:t>
      </w:r>
      <w:r w:rsidR="000A7D25">
        <w:rPr>
          <w:rFonts w:hint="eastAsia"/>
        </w:rPr>
        <w:t>「インターネット上にあるドリルを取り出す」というシステムで</w:t>
      </w:r>
      <w:r w:rsidR="00F36B76">
        <w:rPr>
          <w:rFonts w:hint="eastAsia"/>
        </w:rPr>
        <w:t>、</w:t>
      </w:r>
      <w:r w:rsidR="000A7D25" w:rsidRPr="000A7D25">
        <w:rPr>
          <w:rFonts w:hint="eastAsia"/>
          <w:u w:val="single"/>
        </w:rPr>
        <w:t>自分のＩＤ等を入力すれば</w:t>
      </w:r>
      <w:r w:rsidR="00F36B76">
        <w:rPr>
          <w:rFonts w:hint="eastAsia"/>
          <w:u w:val="single"/>
        </w:rPr>
        <w:t>、</w:t>
      </w:r>
      <w:r w:rsidR="000A7D25" w:rsidRPr="000A7D25">
        <w:rPr>
          <w:rFonts w:hint="eastAsia"/>
          <w:u w:val="single"/>
        </w:rPr>
        <w:t>ご家庭の</w:t>
      </w:r>
      <w:r w:rsidR="001F437A">
        <w:rPr>
          <w:rFonts w:hint="eastAsia"/>
          <w:u w:val="single"/>
        </w:rPr>
        <w:t>パソコン</w:t>
      </w:r>
      <w:r w:rsidR="00B43DF5">
        <w:rPr>
          <w:rFonts w:hint="eastAsia"/>
          <w:u w:val="single"/>
        </w:rPr>
        <w:t>やスマートフォンでも問題に</w:t>
      </w:r>
      <w:r w:rsidR="000A7D25">
        <w:rPr>
          <w:rFonts w:hint="eastAsia"/>
          <w:u w:val="single"/>
        </w:rPr>
        <w:t>取り組む</w:t>
      </w:r>
      <w:r w:rsidR="000A7D25">
        <w:rPr>
          <w:rFonts w:hint="eastAsia"/>
        </w:rPr>
        <w:t>ことができます。</w:t>
      </w:r>
    </w:p>
    <w:p w14:paraId="7C1F0D3D" w14:textId="21A765D4" w:rsidR="00432300" w:rsidRDefault="000A7D25" w:rsidP="000A7D25">
      <w:pPr>
        <w:jc w:val="left"/>
      </w:pPr>
      <w:r>
        <w:rPr>
          <w:rFonts w:hint="eastAsia"/>
        </w:rPr>
        <w:t xml:space="preserve">　ご利用に際しては</w:t>
      </w:r>
      <w:r w:rsidR="00F36B76">
        <w:rPr>
          <w:rFonts w:hint="eastAsia"/>
        </w:rPr>
        <w:t>、</w:t>
      </w:r>
      <w:r>
        <w:rPr>
          <w:rFonts w:hint="eastAsia"/>
        </w:rPr>
        <w:t>本市で使用契約を結んでいるので</w:t>
      </w:r>
      <w:r w:rsidR="00F36B76">
        <w:rPr>
          <w:rFonts w:hint="eastAsia"/>
        </w:rPr>
        <w:t>、</w:t>
      </w:r>
      <w:r w:rsidRPr="000A7D25">
        <w:rPr>
          <w:rFonts w:hint="eastAsia"/>
          <w:u w:val="single"/>
        </w:rPr>
        <w:t>ご家庭で使用されても料金はかかりません（ただし，スマートフォン等の契約によっては通信費がかかる場合があります）。</w:t>
      </w:r>
      <w:r>
        <w:rPr>
          <w:rFonts w:hint="eastAsia"/>
        </w:rPr>
        <w:t>国語・英語・数学・理科・社会の問題が用意されていますので</w:t>
      </w:r>
      <w:r w:rsidR="00F36B76">
        <w:rPr>
          <w:rFonts w:hint="eastAsia"/>
        </w:rPr>
        <w:t>、</w:t>
      </w:r>
      <w:r>
        <w:rPr>
          <w:rFonts w:hint="eastAsia"/>
        </w:rPr>
        <w:t>現在の学習内容はもちろん</w:t>
      </w:r>
      <w:r w:rsidR="00F36B76">
        <w:rPr>
          <w:rFonts w:hint="eastAsia"/>
        </w:rPr>
        <w:t>、</w:t>
      </w:r>
      <w:r>
        <w:rPr>
          <w:rFonts w:hint="eastAsia"/>
        </w:rPr>
        <w:t>小学校内容など下学年の復習にも活用できると考えています。</w:t>
      </w:r>
    </w:p>
    <w:p w14:paraId="2DFA39FA" w14:textId="77777777" w:rsidR="00E56124" w:rsidRPr="00F36B76" w:rsidRDefault="00E56124" w:rsidP="000A7D25">
      <w:pPr>
        <w:jc w:val="left"/>
        <w:rPr>
          <w:rFonts w:hint="eastAsia"/>
        </w:rPr>
      </w:pPr>
    </w:p>
    <w:p w14:paraId="295F851A" w14:textId="738EFBFE" w:rsidR="00F36B76" w:rsidRDefault="000A7D25" w:rsidP="000A7D25">
      <w:pPr>
        <w:jc w:val="left"/>
      </w:pPr>
      <w:r>
        <w:rPr>
          <w:rFonts w:hint="eastAsia"/>
        </w:rPr>
        <w:t xml:space="preserve">　そこで</w:t>
      </w:r>
      <w:r w:rsidR="00F36B76">
        <w:rPr>
          <w:rFonts w:hint="eastAsia"/>
        </w:rPr>
        <w:t>、</w:t>
      </w:r>
      <w:r w:rsidR="00432300">
        <w:rPr>
          <w:rFonts w:hint="eastAsia"/>
        </w:rPr>
        <w:t>保護者の皆様に</w:t>
      </w:r>
      <w:r w:rsidR="00F36B76">
        <w:rPr>
          <w:rFonts w:hint="eastAsia"/>
        </w:rPr>
        <w:t>、</w:t>
      </w:r>
      <w:r>
        <w:rPr>
          <w:rFonts w:hint="eastAsia"/>
        </w:rPr>
        <w:t>別紙のとおり</w:t>
      </w:r>
      <w:r w:rsidR="003E3B9F">
        <w:rPr>
          <w:rFonts w:hint="eastAsia"/>
        </w:rPr>
        <w:t>、</w:t>
      </w:r>
      <w:r>
        <w:rPr>
          <w:rFonts w:hint="eastAsia"/>
        </w:rPr>
        <w:t>「</w:t>
      </w:r>
      <w:r w:rsidR="003628EA">
        <w:rPr>
          <w:rFonts w:hint="eastAsia"/>
        </w:rPr>
        <w:t>カルテック</w:t>
      </w:r>
      <w:r w:rsidR="00526C78">
        <w:rPr>
          <w:rFonts w:hint="eastAsia"/>
        </w:rPr>
        <w:t>」の学習</w:t>
      </w:r>
      <w:r>
        <w:rPr>
          <w:rFonts w:hint="eastAsia"/>
        </w:rPr>
        <w:t>方法をお伝えし</w:t>
      </w:r>
      <w:r w:rsidR="00F36B76">
        <w:rPr>
          <w:rFonts w:hint="eastAsia"/>
        </w:rPr>
        <w:t>、</w:t>
      </w:r>
      <w:r>
        <w:rPr>
          <w:rFonts w:hint="eastAsia"/>
        </w:rPr>
        <w:t>家庭学習・自主学習に生かして頂きたいと考えております。</w:t>
      </w:r>
      <w:r w:rsidR="001F437A">
        <w:rPr>
          <w:rFonts w:hint="eastAsia"/>
        </w:rPr>
        <w:t>お子様には既にＩＤカードを渡しております</w:t>
      </w:r>
      <w:r w:rsidR="003E4135">
        <w:rPr>
          <w:rFonts w:hint="eastAsia"/>
        </w:rPr>
        <w:t>。</w:t>
      </w:r>
      <w:r w:rsidR="003E4135">
        <w:rPr>
          <w:rFonts w:hint="eastAsia"/>
        </w:rPr>
        <w:t>また、</w:t>
      </w:r>
      <w:r w:rsidR="003E4135">
        <w:rPr>
          <w:rFonts w:hint="eastAsia"/>
        </w:rPr>
        <w:t>「カルテック」の使用方法</w:t>
      </w:r>
      <w:r w:rsidR="00943420">
        <w:rPr>
          <w:rFonts w:hint="eastAsia"/>
        </w:rPr>
        <w:t>等</w:t>
      </w:r>
      <w:r w:rsidR="003E4135">
        <w:rPr>
          <w:rFonts w:hint="eastAsia"/>
        </w:rPr>
        <w:t>は</w:t>
      </w:r>
      <w:r w:rsidR="00943420">
        <w:rPr>
          <w:rFonts w:hint="eastAsia"/>
        </w:rPr>
        <w:t>学校でも確認します。</w:t>
      </w:r>
      <w:r w:rsidR="003E4135">
        <w:rPr>
          <w:rFonts w:hint="eastAsia"/>
        </w:rPr>
        <w:t>お子さまたちは各自で</w:t>
      </w:r>
      <w:r w:rsidR="00943420">
        <w:rPr>
          <w:rFonts w:hint="eastAsia"/>
        </w:rPr>
        <w:t>使用で</w:t>
      </w:r>
      <w:r w:rsidR="003E4135">
        <w:rPr>
          <w:rFonts w:hint="eastAsia"/>
        </w:rPr>
        <w:t>きるとは思いますが、</w:t>
      </w:r>
      <w:r w:rsidR="003E4135">
        <w:rPr>
          <w:rFonts w:hint="eastAsia"/>
        </w:rPr>
        <w:t>ID</w:t>
      </w:r>
      <w:r w:rsidR="00943420">
        <w:rPr>
          <w:rFonts w:hint="eastAsia"/>
        </w:rPr>
        <w:t>等不明な点があれば</w:t>
      </w:r>
      <w:r w:rsidR="003E4135">
        <w:rPr>
          <w:rFonts w:hint="eastAsia"/>
        </w:rPr>
        <w:t>、担任まで申し出てください。</w:t>
      </w:r>
      <w:r w:rsidR="00432300">
        <w:rPr>
          <w:rFonts w:hint="eastAsia"/>
        </w:rPr>
        <w:t>ＰＣ等の機器の使</w:t>
      </w:r>
      <w:r w:rsidR="003E3B9F">
        <w:rPr>
          <w:rFonts w:hint="eastAsia"/>
        </w:rPr>
        <w:t>い方についてはご家庭での使い方の約束を再度確認して</w:t>
      </w:r>
      <w:r w:rsidR="00943420">
        <w:rPr>
          <w:rFonts w:hint="eastAsia"/>
        </w:rPr>
        <w:t>いただき</w:t>
      </w:r>
      <w:r w:rsidR="003E3B9F">
        <w:rPr>
          <w:rFonts w:hint="eastAsia"/>
        </w:rPr>
        <w:t>ますよう、</w:t>
      </w:r>
      <w:r w:rsidR="00943420">
        <w:rPr>
          <w:rFonts w:hint="eastAsia"/>
        </w:rPr>
        <w:t>お願いいた</w:t>
      </w:r>
      <w:r w:rsidR="00432300">
        <w:rPr>
          <w:rFonts w:hint="eastAsia"/>
        </w:rPr>
        <w:t>します。</w:t>
      </w:r>
    </w:p>
    <w:p w14:paraId="4F6626C0" w14:textId="77777777" w:rsidR="00E56124" w:rsidRDefault="00E56124" w:rsidP="000A7D25">
      <w:pPr>
        <w:jc w:val="left"/>
        <w:rPr>
          <w:rFonts w:hint="eastAsia"/>
        </w:rPr>
      </w:pPr>
      <w:bookmarkStart w:id="0" w:name="_GoBack"/>
      <w:bookmarkEnd w:id="0"/>
    </w:p>
    <w:p w14:paraId="51731556" w14:textId="12E3F408" w:rsidR="001F437A" w:rsidRPr="00F36B76" w:rsidRDefault="001F437A" w:rsidP="00F36B76">
      <w:pPr>
        <w:spacing w:line="360" w:lineRule="exact"/>
        <w:ind w:firstLineChars="1700" w:firstLine="3721"/>
        <w:jc w:val="left"/>
        <w:rPr>
          <w:rFonts w:ascii="Meiryo UI" w:eastAsia="Meiryo UI" w:hAnsi="Meiryo UI"/>
        </w:rPr>
      </w:pPr>
      <w:r w:rsidRPr="00F36B76">
        <w:rPr>
          <w:rFonts w:ascii="Meiryo UI" w:eastAsia="Meiryo UI" w:hAnsi="Meiryo UI" w:hint="eastAsia"/>
        </w:rPr>
        <w:t>ログインページ</w:t>
      </w:r>
      <w:r w:rsidR="00F36B76" w:rsidRPr="00F36B76">
        <w:rPr>
          <w:rFonts w:ascii="Meiryo UI" w:eastAsia="Meiryo UI" w:hAnsi="Meiryo UI" w:hint="eastAsia"/>
        </w:rPr>
        <w:t xml:space="preserve">　　</w:t>
      </w:r>
      <w:r w:rsidR="00F36B76" w:rsidRPr="00F36B76">
        <w:rPr>
          <w:rFonts w:ascii="Meiryo UI" w:eastAsia="Meiryo UI" w:hAnsi="Meiryo UI"/>
          <w:sz w:val="28"/>
        </w:rPr>
        <w:t>https://cultek.tech</w:t>
      </w:r>
    </w:p>
    <w:p w14:paraId="11D36538" w14:textId="77777777" w:rsidR="001F437A" w:rsidRDefault="001F437A" w:rsidP="000A7D25">
      <w:pPr>
        <w:jc w:val="left"/>
        <w:rPr>
          <w:color w:val="FF0000"/>
        </w:rPr>
      </w:pPr>
      <w:r w:rsidRPr="00254BCA">
        <w:rPr>
          <w:rFonts w:hint="eastAsia"/>
          <w:noProof/>
        </w:rPr>
        <w:drawing>
          <wp:anchor distT="0" distB="0" distL="114300" distR="114300" simplePos="0" relativeHeight="251659776" behindDoc="0" locked="0" layoutInCell="1" allowOverlap="1" wp14:anchorId="214E28FF" wp14:editId="7F0D06A8">
            <wp:simplePos x="0" y="0"/>
            <wp:positionH relativeFrom="column">
              <wp:posOffset>2479675</wp:posOffset>
            </wp:positionH>
            <wp:positionV relativeFrom="paragraph">
              <wp:posOffset>145888</wp:posOffset>
            </wp:positionV>
            <wp:extent cx="2947670" cy="1597025"/>
            <wp:effectExtent l="0" t="0" r="5080" b="317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スクリーンショット 2018-04-05 17.03.56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7670" cy="159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 xml:space="preserve">　</w:t>
      </w:r>
      <w:r w:rsidRPr="001F437A">
        <w:rPr>
          <w:rFonts w:hint="eastAsia"/>
          <w:color w:val="FF0000"/>
        </w:rPr>
        <w:t>なお、学校にもドリルの印刷が</w:t>
      </w:r>
    </w:p>
    <w:p w14:paraId="7FFBA440" w14:textId="77777777" w:rsidR="001F437A" w:rsidRDefault="001F437A" w:rsidP="000A7D25">
      <w:pPr>
        <w:jc w:val="left"/>
        <w:rPr>
          <w:color w:val="FF0000"/>
        </w:rPr>
      </w:pPr>
      <w:r w:rsidRPr="001F437A">
        <w:rPr>
          <w:rFonts w:hint="eastAsia"/>
          <w:color w:val="FF0000"/>
        </w:rPr>
        <w:t>できる環境を用意しておりますの</w:t>
      </w:r>
    </w:p>
    <w:p w14:paraId="23B9E989" w14:textId="23E389CE" w:rsidR="001F437A" w:rsidRDefault="001F437A" w:rsidP="000A7D25">
      <w:pPr>
        <w:jc w:val="left"/>
        <w:rPr>
          <w:color w:val="FF0000"/>
        </w:rPr>
      </w:pPr>
      <w:r w:rsidRPr="001F437A">
        <w:rPr>
          <w:rFonts w:hint="eastAsia"/>
          <w:color w:val="FF0000"/>
        </w:rPr>
        <w:t>で、あわせてご案内致します。</w:t>
      </w:r>
    </w:p>
    <w:p w14:paraId="6B2A5E34" w14:textId="77777777" w:rsidR="00F36B76" w:rsidRDefault="00F36B76" w:rsidP="000A7D25">
      <w:pPr>
        <w:jc w:val="left"/>
      </w:pPr>
    </w:p>
    <w:sectPr w:rsidR="00F36B76" w:rsidSect="00E56124">
      <w:pgSz w:w="11900" w:h="16840" w:code="9"/>
      <w:pgMar w:top="1134" w:right="1134" w:bottom="1134" w:left="1134" w:header="851" w:footer="992" w:gutter="0"/>
      <w:cols w:space="425"/>
      <w:docGrid w:type="linesAndChars" w:linePitch="404" w:charSpace="-4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8E420" w14:textId="77777777" w:rsidR="00581009" w:rsidRDefault="00581009" w:rsidP="00581009">
      <w:r>
        <w:separator/>
      </w:r>
    </w:p>
  </w:endnote>
  <w:endnote w:type="continuationSeparator" w:id="0">
    <w:p w14:paraId="7EE412E2" w14:textId="77777777" w:rsidR="00581009" w:rsidRDefault="00581009" w:rsidP="0058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29357" w14:textId="77777777" w:rsidR="00581009" w:rsidRDefault="00581009" w:rsidP="00581009">
      <w:r>
        <w:separator/>
      </w:r>
    </w:p>
  </w:footnote>
  <w:footnote w:type="continuationSeparator" w:id="0">
    <w:p w14:paraId="4261BC1C" w14:textId="77777777" w:rsidR="00581009" w:rsidRDefault="00581009" w:rsidP="00581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219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92"/>
    <w:rsid w:val="00076CE8"/>
    <w:rsid w:val="000A7D25"/>
    <w:rsid w:val="000B3868"/>
    <w:rsid w:val="000D2615"/>
    <w:rsid w:val="001F437A"/>
    <w:rsid w:val="003628EA"/>
    <w:rsid w:val="003C0992"/>
    <w:rsid w:val="003E3B9F"/>
    <w:rsid w:val="003E4135"/>
    <w:rsid w:val="00432300"/>
    <w:rsid w:val="00526C78"/>
    <w:rsid w:val="00581009"/>
    <w:rsid w:val="005F72CE"/>
    <w:rsid w:val="00943420"/>
    <w:rsid w:val="009C6FB5"/>
    <w:rsid w:val="00B43DF5"/>
    <w:rsid w:val="00BB7A96"/>
    <w:rsid w:val="00E56124"/>
    <w:rsid w:val="00E753E6"/>
    <w:rsid w:val="00F269EE"/>
    <w:rsid w:val="00F3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C7E60E"/>
  <w14:defaultImageDpi w14:val="300"/>
  <w15:docId w15:val="{198F8D07-2BEA-0749-817B-751CCE22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C7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6C78"/>
    <w:rPr>
      <w:color w:val="808080"/>
      <w:shd w:val="clear" w:color="auto" w:fill="E6E6E6"/>
    </w:rPr>
  </w:style>
  <w:style w:type="paragraph" w:styleId="a4">
    <w:name w:val="header"/>
    <w:basedOn w:val="a"/>
    <w:link w:val="a5"/>
    <w:uiPriority w:val="99"/>
    <w:unhideWhenUsed/>
    <w:rsid w:val="005810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1009"/>
  </w:style>
  <w:style w:type="paragraph" w:styleId="a6">
    <w:name w:val="footer"/>
    <w:basedOn w:val="a"/>
    <w:link w:val="a7"/>
    <w:uiPriority w:val="99"/>
    <w:unhideWhenUsed/>
    <w:rsid w:val="005810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1009"/>
  </w:style>
  <w:style w:type="paragraph" w:styleId="a8">
    <w:name w:val="Balloon Text"/>
    <w:basedOn w:val="a"/>
    <w:link w:val="a9"/>
    <w:uiPriority w:val="99"/>
    <w:semiHidden/>
    <w:unhideWhenUsed/>
    <w:rsid w:val="00581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10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9F7EAE09</Template>
  <TotalTime>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北野　勝昭</dc:creator>
  <cp:keywords/>
  <dc:description/>
  <cp:lastModifiedBy>北野　勝昭</cp:lastModifiedBy>
  <cp:revision>3</cp:revision>
  <cp:lastPrinted>2018-04-19T03:23:00Z</cp:lastPrinted>
  <dcterms:created xsi:type="dcterms:W3CDTF">2018-10-02T03:24:00Z</dcterms:created>
  <dcterms:modified xsi:type="dcterms:W3CDTF">2018-10-02T03:26:00Z</dcterms:modified>
  <cp:category/>
</cp:coreProperties>
</file>