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6E" w:rsidRDefault="00BF006E">
      <w:r w:rsidRPr="007415DB">
        <w:rPr>
          <w:noProof/>
        </w:rPr>
        <w:drawing>
          <wp:inline distT="0" distB="0" distL="0" distR="0" wp14:anchorId="170A66F6" wp14:editId="051CA404">
            <wp:extent cx="2374320" cy="1781175"/>
            <wp:effectExtent l="0" t="0" r="6985" b="0"/>
            <wp:docPr id="2" name="図 2" descr="T:\HP原稿・写真\H31\2019 1年生なごみのお茶会\CIMG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HP原稿・写真\H31\2019 1年生なごみのお茶会\CIMG2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09" cy="178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A727B1" w:rsidRPr="007415DB">
        <w:rPr>
          <w:noProof/>
        </w:rPr>
        <w:drawing>
          <wp:inline distT="0" distB="0" distL="0" distR="0" wp14:anchorId="42A9E35E" wp14:editId="0A8458E8">
            <wp:extent cx="2285442" cy="1714500"/>
            <wp:effectExtent l="0" t="0" r="635" b="0"/>
            <wp:docPr id="1" name="図 1" descr="T:\HP原稿・写真\H31\2019 1年生なごみのお茶会\CIMG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HP原稿・写真\H31\2019 1年生なごみのお茶会\CIMG2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13" cy="17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DF" w:rsidRDefault="00BF006E">
      <w:pPr>
        <w:rPr>
          <w:rFonts w:hint="eastAsia"/>
        </w:rPr>
      </w:pPr>
      <w:r>
        <w:t xml:space="preserve">　歌でおもてなし</w:t>
      </w:r>
      <w:r>
        <w:rPr>
          <w:rFonts w:hint="eastAsia"/>
        </w:rPr>
        <w:t>。</w:t>
      </w:r>
      <w:r>
        <w:t>校歌を３番まで熱唱</w:t>
      </w:r>
    </w:p>
    <w:p w:rsidR="007415DB" w:rsidRDefault="00A727B1">
      <w:r>
        <w:rPr>
          <w:rFonts w:hint="eastAsia"/>
        </w:rPr>
        <w:t xml:space="preserve">　</w:t>
      </w:r>
      <w:r>
        <w:t>長い歌をよくおぼえました。</w:t>
      </w:r>
    </w:p>
    <w:p w:rsidR="00A727B1" w:rsidRDefault="00A727B1"/>
    <w:p w:rsidR="00A727B1" w:rsidRPr="00A727B1" w:rsidRDefault="00A727B1">
      <w:pPr>
        <w:rPr>
          <w:rFonts w:hint="eastAsia"/>
        </w:rPr>
      </w:pPr>
      <w:r w:rsidRPr="007415DB">
        <w:rPr>
          <w:noProof/>
        </w:rPr>
        <w:drawing>
          <wp:inline distT="0" distB="0" distL="0" distR="0" wp14:anchorId="6F4AB686" wp14:editId="204916C9">
            <wp:extent cx="2338527" cy="1754324"/>
            <wp:effectExtent l="0" t="0" r="5080" b="0"/>
            <wp:docPr id="6" name="図 6" descr="T:\HP原稿・写真\H31\2019 1年生なごみのお茶会\CIMG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HP原稿・写真\H31\2019 1年生なごみのお茶会\CIMG2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17" cy="176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 xml:space="preserve">　</w:t>
      </w:r>
      <w:r w:rsidRPr="007415DB">
        <w:rPr>
          <w:noProof/>
        </w:rPr>
        <w:drawing>
          <wp:inline distT="0" distB="0" distL="0" distR="0" wp14:anchorId="5AD84DFA" wp14:editId="37344BD5">
            <wp:extent cx="2374320" cy="1781175"/>
            <wp:effectExtent l="0" t="0" r="6985" b="0"/>
            <wp:docPr id="14" name="図 14" descr="T:\HP原稿・写真\H31\2019 1年生なごみのお茶会\CIMG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HP原稿・写真\H31\2019 1年生なごみのお茶会\CIMG2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75" cy="179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6E" w:rsidRDefault="00BF006E">
      <w:r>
        <w:rPr>
          <w:rFonts w:hint="eastAsia"/>
        </w:rPr>
        <w:t xml:space="preserve">　</w:t>
      </w:r>
      <w:r>
        <w:t xml:space="preserve">　　</w:t>
      </w:r>
    </w:p>
    <w:p w:rsidR="00BF006E" w:rsidRDefault="00BF006E">
      <w:r>
        <w:rPr>
          <w:rFonts w:hint="eastAsia"/>
        </w:rPr>
        <w:t>先生</w:t>
      </w:r>
      <w:r>
        <w:t>に立てて頂いた</w:t>
      </w:r>
      <w:r>
        <w:rPr>
          <w:rFonts w:hint="eastAsia"/>
        </w:rPr>
        <w:t>お茶を</w:t>
      </w:r>
      <w:r>
        <w:t>お客様に運びます</w:t>
      </w:r>
    </w:p>
    <w:p w:rsidR="00BF006E" w:rsidRDefault="00BF006E">
      <w:pPr>
        <w:rPr>
          <w:rFonts w:hint="eastAsia"/>
        </w:rPr>
      </w:pPr>
      <w:r w:rsidRPr="007415DB">
        <w:rPr>
          <w:noProof/>
        </w:rPr>
        <w:drawing>
          <wp:inline distT="0" distB="0" distL="0" distR="0" wp14:anchorId="213FDF52" wp14:editId="2A670AAE">
            <wp:extent cx="2298138" cy="1724025"/>
            <wp:effectExtent l="0" t="0" r="6985" b="0"/>
            <wp:docPr id="9" name="図 9" descr="T:\HP原稿・写真\H31\2019 1年生なごみのお茶会\CIMG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:\HP原稿・写真\H31\2019 1年生なごみのお茶会\CIMG29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335" cy="173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 xml:space="preserve">　　</w:t>
      </w:r>
      <w:r w:rsidRPr="007415DB">
        <w:rPr>
          <w:noProof/>
        </w:rPr>
        <w:drawing>
          <wp:inline distT="0" distB="0" distL="0" distR="0" wp14:anchorId="54E0E91D" wp14:editId="535BD281">
            <wp:extent cx="2310319" cy="1733162"/>
            <wp:effectExtent l="0" t="0" r="0" b="635"/>
            <wp:docPr id="13" name="図 13" descr="T:\HP原稿・写真\H31\2019 1年生なごみのお茶会\CIMG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:\HP原稿・写真\H31\2019 1年生なごみのお茶会\CIMG29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86" cy="17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6E" w:rsidRDefault="00BF006E">
      <w:pPr>
        <w:rPr>
          <w:rFonts w:hint="eastAsia"/>
        </w:rPr>
      </w:pPr>
      <w:r>
        <w:rPr>
          <w:rFonts w:hint="eastAsia"/>
        </w:rPr>
        <w:t>ゆっくりと</w:t>
      </w:r>
      <w:r>
        <w:t>静かに、上手に運べました。「</w:t>
      </w:r>
      <w:r>
        <w:rPr>
          <w:rFonts w:hint="eastAsia"/>
        </w:rPr>
        <w:t>はい</w:t>
      </w:r>
      <w:r>
        <w:t>どうぞ」</w:t>
      </w:r>
    </w:p>
    <w:p w:rsidR="007415DB" w:rsidRDefault="007415DB">
      <w:pPr>
        <w:rPr>
          <w:noProof/>
        </w:rPr>
      </w:pPr>
      <w:r w:rsidRPr="007415DB">
        <w:rPr>
          <w:noProof/>
        </w:rPr>
        <w:drawing>
          <wp:inline distT="0" distB="0" distL="0" distR="0">
            <wp:extent cx="2336230" cy="1752600"/>
            <wp:effectExtent l="0" t="0" r="6985" b="0"/>
            <wp:docPr id="3" name="図 3" descr="T:\HP原稿・写真\H31\2019 1年生なごみのお茶会\CIMG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HP原稿・写真\H31\2019 1年生なごみのお茶会\CIMG29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10" cy="1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06E">
        <w:rPr>
          <w:rFonts w:hint="eastAsia"/>
          <w:noProof/>
        </w:rPr>
        <w:t xml:space="preserve">　</w:t>
      </w:r>
      <w:r w:rsidR="00BF006E" w:rsidRPr="007415DB">
        <w:rPr>
          <w:noProof/>
        </w:rPr>
        <w:drawing>
          <wp:inline distT="0" distB="0" distL="0" distR="0" wp14:anchorId="69F5390D" wp14:editId="7F9AA9CB">
            <wp:extent cx="2348230" cy="1761602"/>
            <wp:effectExtent l="0" t="0" r="0" b="0"/>
            <wp:docPr id="4" name="図 4" descr="T:\HP原稿・写真\H31\2019 1年生なごみのお茶会\CIMG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HP原稿・写真\H31\2019 1年生なごみのお茶会\CIMG29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47" cy="177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B1" w:rsidRDefault="00A727B1">
      <w:pPr>
        <w:rPr>
          <w:noProof/>
        </w:rPr>
      </w:pPr>
    </w:p>
    <w:p w:rsidR="007415DB" w:rsidRDefault="00BF006E">
      <w:pPr>
        <w:rPr>
          <w:noProof/>
        </w:rPr>
      </w:pPr>
      <w:r>
        <w:rPr>
          <w:rFonts w:hint="eastAsia"/>
          <w:noProof/>
        </w:rPr>
        <w:t>肩たたき</w:t>
      </w:r>
      <w:r>
        <w:rPr>
          <w:noProof/>
        </w:rPr>
        <w:t>やお花のプレゼントもして、和やかな</w:t>
      </w:r>
      <w:r>
        <w:rPr>
          <w:rFonts w:hint="eastAsia"/>
          <w:noProof/>
        </w:rPr>
        <w:t>会</w:t>
      </w:r>
      <w:r>
        <w:rPr>
          <w:noProof/>
        </w:rPr>
        <w:t>になりました。</w:t>
      </w:r>
    </w:p>
    <w:p w:rsidR="007415DB" w:rsidRDefault="00BF006E">
      <w:pPr>
        <w:rPr>
          <w:rFonts w:hint="eastAsia"/>
        </w:rPr>
      </w:pPr>
      <w:r>
        <w:rPr>
          <w:rFonts w:hint="eastAsia"/>
          <w:noProof/>
        </w:rPr>
        <w:t>ときわ</w:t>
      </w:r>
      <w:r>
        <w:rPr>
          <w:noProof/>
        </w:rPr>
        <w:t>クラブの皆さんも</w:t>
      </w:r>
      <w:r>
        <w:rPr>
          <w:rFonts w:hint="eastAsia"/>
          <w:noProof/>
        </w:rPr>
        <w:t>喜んで</w:t>
      </w:r>
      <w:r>
        <w:rPr>
          <w:noProof/>
        </w:rPr>
        <w:t>くださって、１年生も大満足でした。</w:t>
      </w:r>
      <w:r w:rsidR="00A727B1">
        <w:rPr>
          <w:rFonts w:hint="eastAsia"/>
        </w:rPr>
        <w:t>４月</w:t>
      </w:r>
      <w:r w:rsidR="00A727B1">
        <w:t>に入学してまだ２か月ですが、ずいぶん成長した姿に</w:t>
      </w:r>
      <w:r w:rsidR="00A727B1">
        <w:rPr>
          <w:rFonts w:hint="eastAsia"/>
        </w:rPr>
        <w:t>びっくり</w:t>
      </w:r>
      <w:r w:rsidR="00A727B1">
        <w:t>！１年生のみんな、</w:t>
      </w:r>
      <w:r w:rsidR="00A727B1">
        <w:rPr>
          <w:rFonts w:hint="eastAsia"/>
        </w:rPr>
        <w:t>素敵</w:t>
      </w:r>
      <w:r w:rsidR="00A727B1">
        <w:t>なおもてなしができました。</w:t>
      </w:r>
      <w:bookmarkStart w:id="0" w:name="_GoBack"/>
      <w:bookmarkEnd w:id="0"/>
    </w:p>
    <w:sectPr w:rsidR="007415DB" w:rsidSect="00A72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DB"/>
    <w:rsid w:val="006B74DF"/>
    <w:rsid w:val="007415DB"/>
    <w:rsid w:val="00A727B1"/>
    <w:rsid w:val="00B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26D90-0BA8-4D82-8890-E4C99AD9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BB9F9A58</Template>
  <TotalTime>23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道本　美月</dc:creator>
  <cp:keywords/>
  <dc:description/>
  <cp:lastModifiedBy>道本　美月</cp:lastModifiedBy>
  <cp:revision>2</cp:revision>
  <dcterms:created xsi:type="dcterms:W3CDTF">2019-06-19T02:41:00Z</dcterms:created>
  <dcterms:modified xsi:type="dcterms:W3CDTF">2019-06-19T03:14:00Z</dcterms:modified>
</cp:coreProperties>
</file>